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5817" w14:textId="77777777" w:rsidR="00396549" w:rsidRPr="00396549" w:rsidRDefault="00396549" w:rsidP="00396549">
      <w:pPr>
        <w:shd w:val="clear" w:color="auto" w:fill="FFFFFF"/>
        <w:spacing w:before="100" w:beforeAutospacing="1" w:after="100" w:afterAutospacing="1" w:line="276" w:lineRule="auto"/>
        <w:outlineLvl w:val="1"/>
        <w:rPr>
          <w:rFonts w:ascii="Gill Sans MT" w:eastAsia="Times New Roman" w:hAnsi="Gill Sans MT" w:cs="Times New Roman"/>
          <w:b/>
          <w:bCs/>
          <w:color w:val="000000" w:themeColor="text1"/>
          <w:kern w:val="0"/>
          <w:lang w:val="en-ES" w:eastAsia="en-GB"/>
          <w14:ligatures w14:val="none"/>
        </w:rPr>
      </w:pPr>
      <w:r w:rsidRPr="00396549">
        <w:rPr>
          <w:rFonts w:ascii="Gill Sans MT" w:eastAsia="Times New Roman" w:hAnsi="Gill Sans MT" w:cs="Times New Roman"/>
          <w:b/>
          <w:bCs/>
          <w:color w:val="000000" w:themeColor="text1"/>
          <w:kern w:val="0"/>
          <w:lang w:val="en-ES" w:eastAsia="en-GB"/>
          <w14:ligatures w14:val="none"/>
        </w:rPr>
        <w:t>Matthew 15.21-28</w:t>
      </w:r>
    </w:p>
    <w:p w14:paraId="6A524FA8" w14:textId="77777777" w:rsidR="00396549" w:rsidRDefault="00396549" w:rsidP="00396549">
      <w:pPr>
        <w:shd w:val="clear" w:color="auto" w:fill="FFFFFF"/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</w:pP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21 Jesus left that place and went away to the district of Tyre and Sidon. 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vertAlign w:val="superscript"/>
          <w:lang w:val="en-ES" w:eastAsia="en-GB"/>
          <w14:ligatures w14:val="none"/>
        </w:rPr>
        <w:t>22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Just then a Canaanite woman from that region came out and started shouting, ‘Have mercy on me, Lord, Son of David; my daughter is tormented by a demon.’ 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vertAlign w:val="superscript"/>
          <w:lang w:val="en-ES" w:eastAsia="en-GB"/>
          <w14:ligatures w14:val="none"/>
        </w:rPr>
        <w:t>23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But he did not answer her at all. And his disciples came and urged him, saying, ‘Send her away, for she keeps shouting after us.’ 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vertAlign w:val="superscript"/>
          <w:lang w:val="en-ES" w:eastAsia="en-GB"/>
          <w14:ligatures w14:val="none"/>
        </w:rPr>
        <w:t>24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He answered, ‘I was sent only to the lost sheep of the house of Israel.’ 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vertAlign w:val="superscript"/>
          <w:lang w:val="en-ES" w:eastAsia="en-GB"/>
          <w14:ligatures w14:val="none"/>
        </w:rPr>
        <w:t>25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But she came and knelt before him, saying, ‘Lord, help me.’ 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vertAlign w:val="superscript"/>
          <w:lang w:val="en-ES" w:eastAsia="en-GB"/>
          <w14:ligatures w14:val="none"/>
        </w:rPr>
        <w:t>26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He answered, ‘It is not fair to take the children’s food and throw it to the dogs.’ 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vertAlign w:val="superscript"/>
          <w:lang w:val="en-ES" w:eastAsia="en-GB"/>
          <w14:ligatures w14:val="none"/>
        </w:rPr>
        <w:t>27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She said, ‘Yes, Lord, yet even the dogs eat the crumbs that fall from their masters’ table.’ 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vertAlign w:val="superscript"/>
          <w:lang w:val="en-ES" w:eastAsia="en-GB"/>
          <w14:ligatures w14:val="none"/>
        </w:rPr>
        <w:t>28</w:t>
      </w:r>
      <w:r w:rsidRPr="00396549"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  <w:t>Then Jesus answered her, ‘Woman, great is your faith! Let it be done for you as you wish.’ And her daughter was healed instantly.</w:t>
      </w:r>
    </w:p>
    <w:p w14:paraId="2FEF8CDA" w14:textId="77777777" w:rsidR="00396549" w:rsidRDefault="00396549" w:rsidP="00672E1B">
      <w:pPr>
        <w:pBdr>
          <w:bottom w:val="single" w:sz="12" w:space="1" w:color="auto"/>
        </w:pBdr>
        <w:shd w:val="clear" w:color="auto" w:fill="FFFFFF"/>
        <w:spacing w:line="276" w:lineRule="auto"/>
        <w:rPr>
          <w:rFonts w:ascii="Gill Sans MT" w:eastAsia="Times New Roman" w:hAnsi="Gill Sans MT" w:cs="Times New Roman"/>
          <w:color w:val="000000" w:themeColor="text1"/>
          <w:kern w:val="0"/>
          <w:lang w:val="en-ES" w:eastAsia="en-GB"/>
          <w14:ligatures w14:val="none"/>
        </w:rPr>
      </w:pPr>
    </w:p>
    <w:p w14:paraId="78809788" w14:textId="77777777" w:rsidR="00A41230" w:rsidRP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486E55E" w14:textId="77777777" w:rsidR="00A41230" w:rsidRP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02F80179" w14:textId="31A3D8CE" w:rsidR="00F82E67" w:rsidRPr="00A41230" w:rsidRDefault="00A41230" w:rsidP="00672E1B">
      <w:pPr>
        <w:spacing w:line="276" w:lineRule="auto"/>
        <w:rPr>
          <w:rFonts w:ascii="Gill Sans MT" w:hAnsi="Gill Sans MT" w:cs="Segoe UI"/>
          <w:i/>
          <w:iCs/>
          <w:color w:val="000000"/>
          <w:shd w:val="clear" w:color="auto" w:fill="FFFFFF"/>
        </w:rPr>
      </w:pPr>
      <w:r w:rsidRPr="00A41230">
        <w:rPr>
          <w:rFonts w:ascii="Gill Sans MT" w:hAnsi="Gill Sans MT" w:cs="Segoe UI"/>
          <w:b/>
          <w:bCs/>
          <w:i/>
          <w:iCs/>
          <w:color w:val="000000"/>
          <w:shd w:val="clear" w:color="auto" w:fill="FFFFFF"/>
          <w:vertAlign w:val="superscript"/>
        </w:rPr>
        <w:t>“4 </w:t>
      </w:r>
      <w:r w:rsidRPr="00A41230">
        <w:rPr>
          <w:rFonts w:ascii="Gill Sans MT" w:hAnsi="Gill Sans MT" w:cs="Segoe UI"/>
          <w:i/>
          <w:iCs/>
          <w:color w:val="000000"/>
          <w:shd w:val="clear" w:color="auto" w:fill="FFFFFF"/>
        </w:rPr>
        <w:t>there is one body and one Spirit, just as you were called to the one hope of your calling,”</w:t>
      </w:r>
    </w:p>
    <w:p w14:paraId="0D616673" w14:textId="4FEAD422" w:rsidR="00A41230" w:rsidRP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 w:cs="Segoe UI"/>
          <w:color w:val="000000"/>
          <w:shd w:val="clear" w:color="auto" w:fill="FFFFFF"/>
        </w:rPr>
        <w:t>Ephesians 4.4</w:t>
      </w:r>
    </w:p>
    <w:p w14:paraId="1AB0C49C" w14:textId="77777777" w:rsid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71AE016" w14:textId="77777777" w:rsidR="00216C6F" w:rsidRPr="00A41230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3E985BF3" w14:textId="77777777" w:rsidR="0080215F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Our Synod theme for this year is ‘Confident faith, Gospel action’</w:t>
      </w:r>
      <w:r w:rsidR="0080215F">
        <w:rPr>
          <w:rFonts w:ascii="Gill Sans MT" w:hAnsi="Gill Sans MT"/>
          <w:color w:val="000000" w:themeColor="text1"/>
        </w:rPr>
        <w:t>.</w:t>
      </w:r>
    </w:p>
    <w:p w14:paraId="047E21A7" w14:textId="2E16B95A" w:rsidR="00A41230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It’s been </w:t>
      </w:r>
      <w:r w:rsidR="00A41230">
        <w:rPr>
          <w:rFonts w:ascii="Gill Sans MT" w:hAnsi="Gill Sans MT"/>
          <w:color w:val="000000" w:themeColor="text1"/>
        </w:rPr>
        <w:t>the theme throughout the diocese for all of its synods over the last year, beginning with the Diocesan Synod last summer.</w:t>
      </w:r>
    </w:p>
    <w:p w14:paraId="3B5C876D" w14:textId="77777777" w:rsid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6C9B5C86" w14:textId="0545BE35" w:rsid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What is </w:t>
      </w:r>
      <w:r w:rsidR="0080215F">
        <w:rPr>
          <w:rFonts w:ascii="Gill Sans MT" w:hAnsi="Gill Sans MT"/>
          <w:color w:val="000000" w:themeColor="text1"/>
        </w:rPr>
        <w:t xml:space="preserve">– to start with - </w:t>
      </w:r>
      <w:r>
        <w:rPr>
          <w:rFonts w:ascii="Gill Sans MT" w:hAnsi="Gill Sans MT"/>
          <w:color w:val="000000" w:themeColor="text1"/>
        </w:rPr>
        <w:t>a confident faith in our day and age?</w:t>
      </w:r>
    </w:p>
    <w:p w14:paraId="7EDB11DE" w14:textId="57B5701E" w:rsidR="00184FCC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And how does it lead to Gospel action?</w:t>
      </w:r>
    </w:p>
    <w:p w14:paraId="192CC22D" w14:textId="77777777" w:rsidR="003E00B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Well whatever else we might say – </w:t>
      </w:r>
    </w:p>
    <w:p w14:paraId="42698160" w14:textId="77777777" w:rsidR="003E00B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81C46BD" w14:textId="777C5D6E" w:rsidR="003E00B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Well I want to affirm that a confident faith is based on our shared Christian hope.</w:t>
      </w:r>
    </w:p>
    <w:p w14:paraId="63876AEF" w14:textId="4CE35CA7" w:rsidR="0080215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</w:t>
      </w:r>
      <w:r w:rsidR="0080215F">
        <w:rPr>
          <w:rFonts w:ascii="Gill Sans MT" w:hAnsi="Gill Sans MT"/>
          <w:color w:val="000000" w:themeColor="text1"/>
        </w:rPr>
        <w:t>he hope of our calling as Paul says in Ephesians.</w:t>
      </w:r>
    </w:p>
    <w:p w14:paraId="61C47BD9" w14:textId="77777777" w:rsidR="0080215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F445EA9" w14:textId="5626948B" w:rsidR="0080215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I heard it said recently </w:t>
      </w:r>
      <w:r w:rsidR="003E00BF">
        <w:rPr>
          <w:rFonts w:ascii="Gill Sans MT" w:hAnsi="Gill Sans MT"/>
          <w:color w:val="000000" w:themeColor="text1"/>
        </w:rPr>
        <w:t xml:space="preserve">- </w:t>
      </w:r>
      <w:r>
        <w:rPr>
          <w:rFonts w:ascii="Gill Sans MT" w:hAnsi="Gill Sans MT"/>
          <w:color w:val="000000" w:themeColor="text1"/>
        </w:rPr>
        <w:t>that in our age all sorts of people can have faith and show faithfulness in different projects or groups or people</w:t>
      </w:r>
    </w:p>
    <w:p w14:paraId="5472C2B0" w14:textId="6F96BDEC" w:rsidR="0080215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But it is a uniquely Christian thing to focus our lives on hope.</w:t>
      </w:r>
    </w:p>
    <w:p w14:paraId="5FF9D51E" w14:textId="77777777" w:rsidR="0080215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524FA733" w14:textId="0C2BB971" w:rsid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 hope that is not just a rather wishful secular aspiration for a nice and happy future</w:t>
      </w:r>
    </w:p>
    <w:p w14:paraId="4B090020" w14:textId="77777777" w:rsidR="003E00B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A9D8E44" w14:textId="77777777" w:rsidR="0080215F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But something that roots us in the Christian story </w:t>
      </w:r>
      <w:r w:rsidR="0080215F">
        <w:rPr>
          <w:rFonts w:ascii="Gill Sans MT" w:hAnsi="Gill Sans MT"/>
          <w:color w:val="000000" w:themeColor="text1"/>
        </w:rPr>
        <w:t>past and present –</w:t>
      </w:r>
    </w:p>
    <w:p w14:paraId="15CEF9F5" w14:textId="0897E72B" w:rsidR="0080215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a story </w:t>
      </w:r>
      <w:r w:rsidR="00A41230">
        <w:rPr>
          <w:rFonts w:ascii="Gill Sans MT" w:hAnsi="Gill Sans MT"/>
          <w:color w:val="000000" w:themeColor="text1"/>
        </w:rPr>
        <w:t xml:space="preserve">that we are all a continuing part of </w:t>
      </w:r>
    </w:p>
    <w:p w14:paraId="3A66AA5C" w14:textId="4057EFD0" w:rsidR="00A41230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</w:t>
      </w:r>
      <w:r w:rsidR="00A41230">
        <w:rPr>
          <w:rFonts w:ascii="Gill Sans MT" w:hAnsi="Gill Sans MT"/>
          <w:color w:val="000000" w:themeColor="text1"/>
        </w:rPr>
        <w:t xml:space="preserve">nd </w:t>
      </w:r>
      <w:r>
        <w:rPr>
          <w:rFonts w:ascii="Gill Sans MT" w:hAnsi="Gill Sans MT"/>
          <w:color w:val="000000" w:themeColor="text1"/>
        </w:rPr>
        <w:t xml:space="preserve">a story </w:t>
      </w:r>
      <w:r w:rsidR="00A41230">
        <w:rPr>
          <w:rFonts w:ascii="Gill Sans MT" w:hAnsi="Gill Sans MT"/>
          <w:color w:val="000000" w:themeColor="text1"/>
        </w:rPr>
        <w:t>that we all are called to be active in.</w:t>
      </w:r>
    </w:p>
    <w:p w14:paraId="19FF69A1" w14:textId="77777777" w:rsid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48A9882" w14:textId="4F63B75F" w:rsidR="00A41230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It’s</w:t>
      </w:r>
      <w:r w:rsidR="0080215F">
        <w:rPr>
          <w:rFonts w:ascii="Gill Sans MT" w:hAnsi="Gill Sans MT"/>
          <w:color w:val="000000" w:themeColor="text1"/>
        </w:rPr>
        <w:t xml:space="preserve"> a narrative</w:t>
      </w:r>
      <w:r w:rsidR="00AC6A34">
        <w:rPr>
          <w:rFonts w:ascii="Gill Sans MT" w:hAnsi="Gill Sans MT"/>
          <w:color w:val="000000" w:themeColor="text1"/>
        </w:rPr>
        <w:t xml:space="preserve"> that tells us that </w:t>
      </w:r>
      <w:r w:rsidR="00A41230">
        <w:rPr>
          <w:rFonts w:ascii="Gill Sans MT" w:hAnsi="Gill Sans MT"/>
          <w:color w:val="000000" w:themeColor="text1"/>
        </w:rPr>
        <w:t xml:space="preserve">God continues to create and sustain </w:t>
      </w:r>
      <w:r>
        <w:rPr>
          <w:rFonts w:ascii="Gill Sans MT" w:hAnsi="Gill Sans MT"/>
          <w:color w:val="000000" w:themeColor="text1"/>
        </w:rPr>
        <w:t xml:space="preserve">all of </w:t>
      </w:r>
      <w:r w:rsidR="00A41230">
        <w:rPr>
          <w:rFonts w:ascii="Gill Sans MT" w:hAnsi="Gill Sans MT"/>
          <w:color w:val="000000" w:themeColor="text1"/>
        </w:rPr>
        <w:t xml:space="preserve">us and our world </w:t>
      </w:r>
    </w:p>
    <w:p w14:paraId="78CD0C7A" w14:textId="1CEBA55B" w:rsidR="00A41230" w:rsidRDefault="00A4123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And shows us how to take part in that </w:t>
      </w:r>
      <w:r w:rsidR="003E00BF">
        <w:rPr>
          <w:rFonts w:ascii="Gill Sans MT" w:hAnsi="Gill Sans MT"/>
          <w:color w:val="000000" w:themeColor="text1"/>
        </w:rPr>
        <w:t xml:space="preserve">- </w:t>
      </w:r>
      <w:r>
        <w:rPr>
          <w:rFonts w:ascii="Gill Sans MT" w:hAnsi="Gill Sans MT"/>
          <w:color w:val="000000" w:themeColor="text1"/>
        </w:rPr>
        <w:t>through a revealing of how love works.</w:t>
      </w:r>
    </w:p>
    <w:p w14:paraId="2637D9D7" w14:textId="6C674051" w:rsidR="003E00B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This is the basis for the hope we share.</w:t>
      </w:r>
    </w:p>
    <w:p w14:paraId="1BE15109" w14:textId="77777777" w:rsidR="00490D16" w:rsidRDefault="00490D16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647CAB15" w14:textId="4D0CD45D" w:rsidR="0080215F" w:rsidRDefault="00490D16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In the sort of age that we live in – it seems good to hold out for a different view of human value and communal life</w:t>
      </w:r>
      <w:r w:rsidR="0080215F">
        <w:rPr>
          <w:rFonts w:ascii="Gill Sans MT" w:hAnsi="Gill Sans MT"/>
          <w:color w:val="000000" w:themeColor="text1"/>
        </w:rPr>
        <w:t xml:space="preserve"> - </w:t>
      </w:r>
    </w:p>
    <w:p w14:paraId="59E0487D" w14:textId="77777777" w:rsidR="0080215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3419FF85" w14:textId="445B9E26" w:rsidR="00490D16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Different that is - from </w:t>
      </w:r>
      <w:r w:rsidR="0080215F">
        <w:rPr>
          <w:rFonts w:ascii="Gill Sans MT" w:hAnsi="Gill Sans MT"/>
          <w:color w:val="000000" w:themeColor="text1"/>
        </w:rPr>
        <w:t xml:space="preserve">that which we </w:t>
      </w:r>
      <w:r w:rsidR="00490D16">
        <w:rPr>
          <w:rFonts w:ascii="Gill Sans MT" w:hAnsi="Gill Sans MT"/>
          <w:color w:val="000000" w:themeColor="text1"/>
        </w:rPr>
        <w:t xml:space="preserve">hear of </w:t>
      </w:r>
      <w:r w:rsidR="0080215F">
        <w:rPr>
          <w:rFonts w:ascii="Gill Sans MT" w:hAnsi="Gill Sans MT"/>
          <w:color w:val="000000" w:themeColor="text1"/>
        </w:rPr>
        <w:t xml:space="preserve">- </w:t>
      </w:r>
      <w:r w:rsidR="00490D16">
        <w:rPr>
          <w:rFonts w:ascii="Gill Sans MT" w:hAnsi="Gill Sans MT"/>
          <w:color w:val="000000" w:themeColor="text1"/>
        </w:rPr>
        <w:t xml:space="preserve">and </w:t>
      </w:r>
      <w:r>
        <w:rPr>
          <w:rFonts w:ascii="Gill Sans MT" w:hAnsi="Gill Sans MT"/>
          <w:color w:val="000000" w:themeColor="text1"/>
        </w:rPr>
        <w:t xml:space="preserve">I think </w:t>
      </w:r>
      <w:r w:rsidR="00490D16">
        <w:rPr>
          <w:rFonts w:ascii="Gill Sans MT" w:hAnsi="Gill Sans MT"/>
          <w:color w:val="000000" w:themeColor="text1"/>
        </w:rPr>
        <w:t xml:space="preserve">are unwittingly so often influenced by </w:t>
      </w:r>
      <w:r w:rsidR="0080215F">
        <w:rPr>
          <w:rFonts w:ascii="Gill Sans MT" w:hAnsi="Gill Sans MT"/>
          <w:color w:val="000000" w:themeColor="text1"/>
        </w:rPr>
        <w:t>-</w:t>
      </w:r>
      <w:r w:rsidR="00490D16">
        <w:rPr>
          <w:rFonts w:ascii="Gill Sans MT" w:hAnsi="Gill Sans MT"/>
          <w:color w:val="000000" w:themeColor="text1"/>
        </w:rPr>
        <w:t xml:space="preserve"> through the vastly prolific media access we have.</w:t>
      </w:r>
    </w:p>
    <w:p w14:paraId="440EF11D" w14:textId="5D3D090F" w:rsidR="0080215F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A prevailing view of life </w:t>
      </w:r>
      <w:r w:rsidR="0080215F">
        <w:rPr>
          <w:rFonts w:ascii="Gill Sans MT" w:hAnsi="Gill Sans MT"/>
          <w:color w:val="000000" w:themeColor="text1"/>
        </w:rPr>
        <w:t xml:space="preserve">in the end </w:t>
      </w:r>
      <w:r>
        <w:rPr>
          <w:rFonts w:ascii="Gill Sans MT" w:hAnsi="Gill Sans MT"/>
          <w:color w:val="000000" w:themeColor="text1"/>
        </w:rPr>
        <w:t>–</w:t>
      </w:r>
      <w:r w:rsidR="0080215F">
        <w:rPr>
          <w:rFonts w:ascii="Gill Sans MT" w:hAnsi="Gill Sans MT"/>
          <w:color w:val="000000" w:themeColor="text1"/>
        </w:rPr>
        <w:t xml:space="preserve"> </w:t>
      </w:r>
      <w:r w:rsidR="003B3831">
        <w:rPr>
          <w:rFonts w:ascii="Gill Sans MT" w:hAnsi="Gill Sans MT"/>
          <w:color w:val="000000" w:themeColor="text1"/>
        </w:rPr>
        <w:t xml:space="preserve">that </w:t>
      </w:r>
      <w:r>
        <w:rPr>
          <w:rFonts w:ascii="Gill Sans MT" w:hAnsi="Gill Sans MT"/>
          <w:color w:val="000000" w:themeColor="text1"/>
        </w:rPr>
        <w:t xml:space="preserve">tells us that human beings are </w:t>
      </w:r>
      <w:r w:rsidR="003E00BF">
        <w:rPr>
          <w:rFonts w:ascii="Gill Sans MT" w:hAnsi="Gill Sans MT"/>
          <w:color w:val="000000" w:themeColor="text1"/>
        </w:rPr>
        <w:t xml:space="preserve">to be treated as </w:t>
      </w:r>
      <w:r w:rsidR="0080215F">
        <w:rPr>
          <w:rFonts w:ascii="Gill Sans MT" w:hAnsi="Gill Sans MT"/>
          <w:color w:val="000000" w:themeColor="text1"/>
        </w:rPr>
        <w:t>consumer object</w:t>
      </w:r>
      <w:r>
        <w:rPr>
          <w:rFonts w:ascii="Gill Sans MT" w:hAnsi="Gill Sans MT"/>
          <w:color w:val="000000" w:themeColor="text1"/>
        </w:rPr>
        <w:t>s</w:t>
      </w:r>
      <w:r w:rsidR="0080215F">
        <w:rPr>
          <w:rFonts w:ascii="Gill Sans MT" w:hAnsi="Gill Sans MT"/>
          <w:color w:val="000000" w:themeColor="text1"/>
        </w:rPr>
        <w:t xml:space="preserve"> – to be used and discarded</w:t>
      </w:r>
      <w:r>
        <w:rPr>
          <w:rFonts w:ascii="Gill Sans MT" w:hAnsi="Gill Sans MT"/>
          <w:color w:val="000000" w:themeColor="text1"/>
        </w:rPr>
        <w:t>.</w:t>
      </w:r>
    </w:p>
    <w:p w14:paraId="2A8FFAE6" w14:textId="209D4B8C" w:rsidR="003E00B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And often covers that bleak picture with – nice sounding sentiments.</w:t>
      </w:r>
    </w:p>
    <w:p w14:paraId="173016F2" w14:textId="17D65EEC" w:rsidR="00216C6F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3B313F81" w14:textId="57F95D2F" w:rsidR="00216C6F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 see that in the disregard for people as victims of war</w:t>
      </w:r>
    </w:p>
    <w:p w14:paraId="3CCB10D1" w14:textId="666526DF" w:rsidR="00216C6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 see it - i</w:t>
      </w:r>
      <w:r w:rsidR="00216C6F">
        <w:rPr>
          <w:rFonts w:ascii="Gill Sans MT" w:hAnsi="Gill Sans MT"/>
          <w:color w:val="000000" w:themeColor="text1"/>
        </w:rPr>
        <w:t>n the poverty that stalks a world with enough for everyone</w:t>
      </w:r>
    </w:p>
    <w:p w14:paraId="1197F634" w14:textId="19790379" w:rsidR="00216C6F" w:rsidRDefault="003E00B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 see it - i</w:t>
      </w:r>
      <w:r w:rsidR="00216C6F">
        <w:rPr>
          <w:rFonts w:ascii="Gill Sans MT" w:hAnsi="Gill Sans MT"/>
          <w:color w:val="000000" w:themeColor="text1"/>
        </w:rPr>
        <w:t>n different forms of prejudice and discrimination</w:t>
      </w:r>
    </w:p>
    <w:p w14:paraId="2A04061E" w14:textId="77777777" w:rsidR="00216C6F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1FBE4187" w14:textId="5035C795" w:rsidR="00216C6F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Let’s</w:t>
      </w:r>
      <w:r w:rsidR="00216C6F">
        <w:rPr>
          <w:rFonts w:ascii="Gill Sans MT" w:hAnsi="Gill Sans MT"/>
          <w:color w:val="000000" w:themeColor="text1"/>
        </w:rPr>
        <w:t xml:space="preserve"> be honest – we are influenced by these things</w:t>
      </w:r>
      <w:r>
        <w:rPr>
          <w:rFonts w:ascii="Gill Sans MT" w:hAnsi="Gill Sans MT"/>
          <w:color w:val="000000" w:themeColor="text1"/>
        </w:rPr>
        <w:t xml:space="preserve"> – we are not immune</w:t>
      </w:r>
    </w:p>
    <w:p w14:paraId="251BB3E3" w14:textId="77777777" w:rsidR="00184FCC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021607B" w14:textId="27FCF7E5" w:rsidR="00216C6F" w:rsidRDefault="00216C6F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So let’s </w:t>
      </w:r>
      <w:r w:rsidR="003E00BF">
        <w:rPr>
          <w:rFonts w:ascii="Gill Sans MT" w:hAnsi="Gill Sans MT"/>
          <w:color w:val="000000" w:themeColor="text1"/>
        </w:rPr>
        <w:t xml:space="preserve">choose to </w:t>
      </w:r>
      <w:r>
        <w:rPr>
          <w:rFonts w:ascii="Gill Sans MT" w:hAnsi="Gill Sans MT"/>
          <w:color w:val="000000" w:themeColor="text1"/>
        </w:rPr>
        <w:t xml:space="preserve">be more influenced by a different sort of message – </w:t>
      </w:r>
      <w:proofErr w:type="gramStart"/>
      <w:r>
        <w:rPr>
          <w:rFonts w:ascii="Gill Sans MT" w:hAnsi="Gill Sans MT"/>
          <w:color w:val="000000" w:themeColor="text1"/>
        </w:rPr>
        <w:t>a good</w:t>
      </w:r>
      <w:proofErr w:type="gramEnd"/>
      <w:r>
        <w:rPr>
          <w:rFonts w:ascii="Gill Sans MT" w:hAnsi="Gill Sans MT"/>
          <w:color w:val="000000" w:themeColor="text1"/>
        </w:rPr>
        <w:t xml:space="preserve"> news for all people</w:t>
      </w:r>
    </w:p>
    <w:p w14:paraId="33BD11C5" w14:textId="3F014599" w:rsidR="0081017C" w:rsidRDefault="0081017C" w:rsidP="0081017C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A part of our calling is </w:t>
      </w:r>
      <w:r w:rsidR="008D68B1">
        <w:rPr>
          <w:rFonts w:ascii="Gill Sans MT" w:hAnsi="Gill Sans MT"/>
          <w:color w:val="000000" w:themeColor="text1"/>
        </w:rPr>
        <w:t xml:space="preserve">– yes indeed - </w:t>
      </w:r>
      <w:r>
        <w:rPr>
          <w:rFonts w:ascii="Gill Sans MT" w:hAnsi="Gill Sans MT"/>
          <w:color w:val="000000" w:themeColor="text1"/>
        </w:rPr>
        <w:t>to be immersed in this world in all of its imperfection</w:t>
      </w:r>
    </w:p>
    <w:p w14:paraId="775F934C" w14:textId="3DDEC4B2" w:rsidR="0081017C" w:rsidRDefault="008D68B1" w:rsidP="0081017C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But</w:t>
      </w:r>
      <w:r w:rsidR="0081017C">
        <w:rPr>
          <w:rFonts w:ascii="Gill Sans MT" w:hAnsi="Gill Sans MT"/>
          <w:color w:val="000000" w:themeColor="text1"/>
        </w:rPr>
        <w:t xml:space="preserve"> through our own frailty </w:t>
      </w:r>
      <w:r>
        <w:rPr>
          <w:rFonts w:ascii="Gill Sans MT" w:hAnsi="Gill Sans MT"/>
          <w:color w:val="000000" w:themeColor="text1"/>
        </w:rPr>
        <w:t xml:space="preserve">and God’s grace </w:t>
      </w:r>
      <w:r w:rsidR="0081017C">
        <w:rPr>
          <w:rFonts w:ascii="Gill Sans MT" w:hAnsi="Gill Sans MT"/>
          <w:color w:val="000000" w:themeColor="text1"/>
        </w:rPr>
        <w:t>– allow for the possibility of something deeper and more loving to be present.</w:t>
      </w:r>
    </w:p>
    <w:p w14:paraId="2B714386" w14:textId="262CC00D" w:rsidR="008D68B1" w:rsidRDefault="008D68B1" w:rsidP="0081017C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 seed based on Christian hope to be planted – in the many different situations we find ourselves in.</w:t>
      </w:r>
    </w:p>
    <w:p w14:paraId="4FA68134" w14:textId="77777777" w:rsidR="00490D16" w:rsidRDefault="00490D16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397143AA" w14:textId="3F23D720" w:rsidR="00490D16" w:rsidRDefault="00490D16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Christian hope – it seems to me – based on the life, ministry, cross and resurrection of Jesus – is not something that hides from things going wrong </w:t>
      </w:r>
      <w:r w:rsidR="008D68B1">
        <w:rPr>
          <w:rFonts w:ascii="Gill Sans MT" w:hAnsi="Gill Sans MT"/>
          <w:color w:val="000000" w:themeColor="text1"/>
        </w:rPr>
        <w:t xml:space="preserve"> - </w:t>
      </w:r>
      <w:r>
        <w:rPr>
          <w:rFonts w:ascii="Gill Sans MT" w:hAnsi="Gill Sans MT"/>
          <w:color w:val="000000" w:themeColor="text1"/>
        </w:rPr>
        <w:t xml:space="preserve">or from people and politicians saying things that frighten us, </w:t>
      </w:r>
      <w:r w:rsidR="0081017C">
        <w:rPr>
          <w:rFonts w:ascii="Gill Sans MT" w:hAnsi="Gill Sans MT"/>
          <w:color w:val="000000" w:themeColor="text1"/>
        </w:rPr>
        <w:t xml:space="preserve">or make us angry, </w:t>
      </w:r>
      <w:r>
        <w:rPr>
          <w:rFonts w:ascii="Gill Sans MT" w:hAnsi="Gill Sans MT"/>
          <w:color w:val="000000" w:themeColor="text1"/>
        </w:rPr>
        <w:t>or from the sort of violence that we see and hear of.</w:t>
      </w:r>
    </w:p>
    <w:p w14:paraId="1E36110B" w14:textId="77777777" w:rsidR="0080215F" w:rsidRDefault="0080215F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0B3BFD5D" w14:textId="1CC98BF5" w:rsidR="00490D16" w:rsidRDefault="00490D16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Christian hope </w:t>
      </w:r>
      <w:r w:rsidR="0080215F">
        <w:rPr>
          <w:rFonts w:ascii="Gill Sans MT" w:hAnsi="Gill Sans MT"/>
          <w:color w:val="000000" w:themeColor="text1"/>
        </w:rPr>
        <w:t xml:space="preserve">– simply - </w:t>
      </w:r>
      <w:r>
        <w:rPr>
          <w:rFonts w:ascii="Gill Sans MT" w:hAnsi="Gill Sans MT"/>
          <w:color w:val="000000" w:themeColor="text1"/>
        </w:rPr>
        <w:t xml:space="preserve">will not let </w:t>
      </w:r>
      <w:r w:rsidR="003B3831">
        <w:rPr>
          <w:rFonts w:ascii="Gill Sans MT" w:hAnsi="Gill Sans MT"/>
          <w:color w:val="000000" w:themeColor="text1"/>
        </w:rPr>
        <w:t xml:space="preserve">us </w:t>
      </w:r>
      <w:r w:rsidR="00235ADB">
        <w:rPr>
          <w:rFonts w:ascii="Gill Sans MT" w:hAnsi="Gill Sans MT"/>
          <w:color w:val="000000" w:themeColor="text1"/>
        </w:rPr>
        <w:t xml:space="preserve">just </w:t>
      </w:r>
      <w:r>
        <w:rPr>
          <w:rFonts w:ascii="Gill Sans MT" w:hAnsi="Gill Sans MT"/>
          <w:color w:val="000000" w:themeColor="text1"/>
        </w:rPr>
        <w:t xml:space="preserve">stay with that </w:t>
      </w:r>
      <w:r w:rsidR="003B3831">
        <w:rPr>
          <w:rFonts w:ascii="Gill Sans MT" w:hAnsi="Gill Sans MT"/>
          <w:color w:val="000000" w:themeColor="text1"/>
        </w:rPr>
        <w:t xml:space="preserve">sort of </w:t>
      </w:r>
      <w:r>
        <w:rPr>
          <w:rFonts w:ascii="Gill Sans MT" w:hAnsi="Gill Sans MT"/>
          <w:color w:val="000000" w:themeColor="text1"/>
        </w:rPr>
        <w:t xml:space="preserve">experience and its </w:t>
      </w:r>
      <w:r w:rsidR="008236C8">
        <w:rPr>
          <w:rFonts w:ascii="Gill Sans MT" w:hAnsi="Gill Sans MT"/>
          <w:color w:val="000000" w:themeColor="text1"/>
        </w:rPr>
        <w:t xml:space="preserve">negative </w:t>
      </w:r>
      <w:r>
        <w:rPr>
          <w:rFonts w:ascii="Gill Sans MT" w:hAnsi="Gill Sans MT"/>
          <w:color w:val="000000" w:themeColor="text1"/>
        </w:rPr>
        <w:t>message</w:t>
      </w:r>
      <w:r w:rsidR="00235ADB">
        <w:rPr>
          <w:rFonts w:ascii="Gill Sans MT" w:hAnsi="Gill Sans MT"/>
          <w:color w:val="000000" w:themeColor="text1"/>
        </w:rPr>
        <w:t xml:space="preserve">. </w:t>
      </w:r>
    </w:p>
    <w:p w14:paraId="68220689" w14:textId="02BE9A47" w:rsidR="00490D16" w:rsidRDefault="00490D16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But </w:t>
      </w:r>
      <w:r w:rsidR="003B3831">
        <w:rPr>
          <w:rFonts w:ascii="Gill Sans MT" w:hAnsi="Gill Sans MT"/>
          <w:color w:val="000000" w:themeColor="text1"/>
        </w:rPr>
        <w:t xml:space="preserve">instead </w:t>
      </w:r>
      <w:r>
        <w:rPr>
          <w:rFonts w:ascii="Gill Sans MT" w:hAnsi="Gill Sans MT"/>
          <w:color w:val="000000" w:themeColor="text1"/>
        </w:rPr>
        <w:t xml:space="preserve">reminds us that we have something deeper and more profound to motivate us and to inspire us – </w:t>
      </w:r>
      <w:r w:rsidR="003B3831">
        <w:rPr>
          <w:rFonts w:ascii="Gill Sans MT" w:hAnsi="Gill Sans MT"/>
          <w:color w:val="000000" w:themeColor="text1"/>
        </w:rPr>
        <w:t xml:space="preserve">and </w:t>
      </w:r>
      <w:r>
        <w:rPr>
          <w:rFonts w:ascii="Gill Sans MT" w:hAnsi="Gill Sans MT"/>
          <w:color w:val="000000" w:themeColor="text1"/>
        </w:rPr>
        <w:t xml:space="preserve">all </w:t>
      </w:r>
      <w:r w:rsidR="003B3831">
        <w:rPr>
          <w:rFonts w:ascii="Gill Sans MT" w:hAnsi="Gill Sans MT"/>
          <w:color w:val="000000" w:themeColor="text1"/>
        </w:rPr>
        <w:t xml:space="preserve">of this </w:t>
      </w:r>
      <w:r>
        <w:rPr>
          <w:rFonts w:ascii="Gill Sans MT" w:hAnsi="Gill Sans MT"/>
          <w:color w:val="000000" w:themeColor="text1"/>
        </w:rPr>
        <w:t xml:space="preserve">in God’s life </w:t>
      </w:r>
      <w:r w:rsidR="00714A50">
        <w:rPr>
          <w:rFonts w:ascii="Gill Sans MT" w:hAnsi="Gill Sans MT"/>
          <w:color w:val="000000" w:themeColor="text1"/>
        </w:rPr>
        <w:t>that is already in</w:t>
      </w:r>
      <w:r>
        <w:rPr>
          <w:rFonts w:ascii="Gill Sans MT" w:hAnsi="Gill Sans MT"/>
          <w:color w:val="000000" w:themeColor="text1"/>
        </w:rPr>
        <w:t xml:space="preserve"> us, through his Spirit and </w:t>
      </w:r>
      <w:r w:rsidR="008D68B1">
        <w:rPr>
          <w:rFonts w:ascii="Gill Sans MT" w:hAnsi="Gill Sans MT"/>
          <w:color w:val="000000" w:themeColor="text1"/>
        </w:rPr>
        <w:t xml:space="preserve">in </w:t>
      </w:r>
      <w:r>
        <w:rPr>
          <w:rFonts w:ascii="Gill Sans MT" w:hAnsi="Gill Sans MT"/>
          <w:color w:val="000000" w:themeColor="text1"/>
        </w:rPr>
        <w:t>following his Son.</w:t>
      </w:r>
    </w:p>
    <w:p w14:paraId="41B92D2C" w14:textId="0567B71E" w:rsidR="00490D16" w:rsidRDefault="00490D16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The ‘hope of our calling’ as Paul tells us.</w:t>
      </w:r>
    </w:p>
    <w:p w14:paraId="35E5E3C4" w14:textId="77777777" w:rsidR="008236C8" w:rsidRDefault="008236C8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12013A4" w14:textId="48E10004" w:rsidR="008236C8" w:rsidRDefault="008236C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There’s a lovely phrase –</w:t>
      </w:r>
      <w:r w:rsidR="003B3831">
        <w:rPr>
          <w:rFonts w:ascii="Gill Sans MT" w:hAnsi="Gill Sans MT"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 xml:space="preserve">towards the end of 1 Tomothy 6 – where </w:t>
      </w:r>
      <w:r w:rsidR="00235ADB">
        <w:rPr>
          <w:rFonts w:ascii="Gill Sans MT" w:hAnsi="Gill Sans MT"/>
          <w:color w:val="000000" w:themeColor="text1"/>
        </w:rPr>
        <w:t xml:space="preserve">the writer </w:t>
      </w:r>
      <w:r>
        <w:rPr>
          <w:rFonts w:ascii="Gill Sans MT" w:hAnsi="Gill Sans MT"/>
          <w:color w:val="000000" w:themeColor="text1"/>
        </w:rPr>
        <w:t>talks of ‘the life that really is life’.</w:t>
      </w:r>
    </w:p>
    <w:p w14:paraId="1528A95F" w14:textId="29E2771C" w:rsidR="008236C8" w:rsidRDefault="008236C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Not then – what we are always presented with – but instead a hope in something that is deeper and that has always been a part of the story that we live – the overflowing love of God.</w:t>
      </w:r>
    </w:p>
    <w:p w14:paraId="2969F57D" w14:textId="5AF30CE5" w:rsidR="008236C8" w:rsidRDefault="008236C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This is the basis for true hope today for Christian people and for the world.</w:t>
      </w:r>
    </w:p>
    <w:p w14:paraId="604ABEDF" w14:textId="77777777" w:rsidR="008236C8" w:rsidRDefault="008236C8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68E326FF" w14:textId="77777777" w:rsidR="008236C8" w:rsidRDefault="008236C8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7BCB5973" w14:textId="1806282F" w:rsidR="008236C8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I spent a good part of last week at the National Archdeacon’s Conference</w:t>
      </w:r>
      <w:r w:rsidR="00AD462B">
        <w:rPr>
          <w:rFonts w:ascii="Gill Sans MT" w:hAnsi="Gill Sans MT"/>
          <w:color w:val="000000" w:themeColor="text1"/>
        </w:rPr>
        <w:t xml:space="preserve"> in Derbyshire</w:t>
      </w:r>
      <w:r>
        <w:rPr>
          <w:rFonts w:ascii="Gill Sans MT" w:hAnsi="Gill Sans MT"/>
          <w:color w:val="000000" w:themeColor="text1"/>
        </w:rPr>
        <w:t>!</w:t>
      </w:r>
    </w:p>
    <w:p w14:paraId="65BF8557" w14:textId="242AD2DF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Lucky me eh!</w:t>
      </w:r>
    </w:p>
    <w:p w14:paraId="058CE31C" w14:textId="78542C6A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One of our speakers was the Very </w:t>
      </w:r>
      <w:proofErr w:type="spellStart"/>
      <w:r>
        <w:rPr>
          <w:rFonts w:ascii="Gill Sans MT" w:hAnsi="Gill Sans MT"/>
          <w:color w:val="000000" w:themeColor="text1"/>
        </w:rPr>
        <w:t>Rev’d</w:t>
      </w:r>
      <w:proofErr w:type="spellEnd"/>
      <w:r>
        <w:rPr>
          <w:rFonts w:ascii="Gill Sans MT" w:hAnsi="Gill Sans MT"/>
          <w:color w:val="000000" w:themeColor="text1"/>
        </w:rPr>
        <w:t xml:space="preserve"> David Hoyle who is Dean of Westminster Abbey.</w:t>
      </w:r>
    </w:p>
    <w:p w14:paraId="479AB4E8" w14:textId="77777777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9D97DAA" w14:textId="15ADD63D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He was a good speaker as you might imagine</w:t>
      </w:r>
    </w:p>
    <w:p w14:paraId="370BF94B" w14:textId="5262EDBC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He told us about his work seeming like he was constantly trying to stop the Abbey from tearing apart. </w:t>
      </w:r>
    </w:p>
    <w:p w14:paraId="5C033352" w14:textId="5515F41B" w:rsidR="00745B57" w:rsidRDefault="00745B57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That was his phrase!</w:t>
      </w:r>
    </w:p>
    <w:p w14:paraId="1E67F206" w14:textId="13A7AF5E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He was not just referring to the architecture but to the relationships within that community.</w:t>
      </w:r>
    </w:p>
    <w:p w14:paraId="3B32050C" w14:textId="640D52A3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Just the observation that where people are alongside each other – well there are sometimes some sharp edges!</w:t>
      </w:r>
    </w:p>
    <w:p w14:paraId="047056E8" w14:textId="7F6D4ABB" w:rsidR="00745B57" w:rsidRDefault="00745B57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Maybe this sounds familiar on occasion with our own Christian communities.</w:t>
      </w:r>
    </w:p>
    <w:p w14:paraId="16842553" w14:textId="77777777" w:rsidR="00E31FC8" w:rsidRDefault="00E31FC8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77849C28" w14:textId="77777777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6205A2F6" w14:textId="393D85B1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Bu</w:t>
      </w:r>
      <w:r w:rsidR="00D936B8">
        <w:rPr>
          <w:rFonts w:ascii="Gill Sans MT" w:hAnsi="Gill Sans MT"/>
          <w:color w:val="000000" w:themeColor="text1"/>
        </w:rPr>
        <w:t>t</w:t>
      </w:r>
      <w:r>
        <w:rPr>
          <w:rFonts w:ascii="Gill Sans MT" w:hAnsi="Gill Sans MT"/>
          <w:color w:val="000000" w:themeColor="text1"/>
        </w:rPr>
        <w:t xml:space="preserve"> then he told us of </w:t>
      </w:r>
      <w:r w:rsidR="003D6E10">
        <w:rPr>
          <w:rFonts w:ascii="Gill Sans MT" w:hAnsi="Gill Sans MT"/>
          <w:color w:val="000000" w:themeColor="text1"/>
        </w:rPr>
        <w:t>some of</w:t>
      </w:r>
      <w:r>
        <w:rPr>
          <w:rFonts w:ascii="Gill Sans MT" w:hAnsi="Gill Sans MT"/>
          <w:color w:val="000000" w:themeColor="text1"/>
        </w:rPr>
        <w:t xml:space="preserve"> the </w:t>
      </w:r>
      <w:r w:rsidR="003D6E10">
        <w:rPr>
          <w:rFonts w:ascii="Gill Sans MT" w:hAnsi="Gill Sans MT"/>
          <w:color w:val="000000" w:themeColor="text1"/>
        </w:rPr>
        <w:t>monuments</w:t>
      </w:r>
      <w:r>
        <w:rPr>
          <w:rFonts w:ascii="Gill Sans MT" w:hAnsi="Gill Sans MT"/>
          <w:color w:val="000000" w:themeColor="text1"/>
        </w:rPr>
        <w:t xml:space="preserve"> within the Abbey.</w:t>
      </w:r>
    </w:p>
    <w:p w14:paraId="03DF813F" w14:textId="730AEE77" w:rsidR="0087210E" w:rsidRDefault="0087210E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How they remind us of a bigger picture sometimes – over and above our more immediate issues.</w:t>
      </w:r>
    </w:p>
    <w:p w14:paraId="56976BB9" w14:textId="77777777" w:rsidR="0087210E" w:rsidRDefault="0087210E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8AB459B" w14:textId="28336CF2" w:rsidR="00F264F1" w:rsidRDefault="00F264F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Bishop </w:t>
      </w:r>
      <w:r w:rsidR="003D6E10">
        <w:rPr>
          <w:rFonts w:ascii="Gill Sans MT" w:hAnsi="Gill Sans MT"/>
          <w:color w:val="000000" w:themeColor="text1"/>
        </w:rPr>
        <w:t xml:space="preserve">James </w:t>
      </w:r>
      <w:r>
        <w:rPr>
          <w:rFonts w:ascii="Gill Sans MT" w:hAnsi="Gill Sans MT"/>
          <w:color w:val="000000" w:themeColor="text1"/>
        </w:rPr>
        <w:t>Us</w:t>
      </w:r>
      <w:r w:rsidR="003D6E10">
        <w:rPr>
          <w:rFonts w:ascii="Gill Sans MT" w:hAnsi="Gill Sans MT"/>
          <w:color w:val="000000" w:themeColor="text1"/>
        </w:rPr>
        <w:t>s</w:t>
      </w:r>
      <w:r>
        <w:rPr>
          <w:rFonts w:ascii="Gill Sans MT" w:hAnsi="Gill Sans MT"/>
          <w:color w:val="000000" w:themeColor="text1"/>
        </w:rPr>
        <w:t xml:space="preserve">her – </w:t>
      </w:r>
      <w:r w:rsidR="003D6E10">
        <w:rPr>
          <w:rFonts w:ascii="Gill Sans MT" w:hAnsi="Gill Sans MT"/>
          <w:color w:val="000000" w:themeColor="text1"/>
        </w:rPr>
        <w:t>is there - y</w:t>
      </w:r>
      <w:r>
        <w:rPr>
          <w:rFonts w:ascii="Gill Sans MT" w:hAnsi="Gill Sans MT"/>
          <w:color w:val="000000" w:themeColor="text1"/>
        </w:rPr>
        <w:t xml:space="preserve">ou may recall </w:t>
      </w:r>
      <w:r w:rsidR="003D6E10">
        <w:rPr>
          <w:rFonts w:ascii="Gill Sans MT" w:hAnsi="Gill Sans MT"/>
          <w:color w:val="000000" w:themeColor="text1"/>
        </w:rPr>
        <w:t>that he calculated the date of the creation of the universe from the Biblical text.</w:t>
      </w:r>
    </w:p>
    <w:p w14:paraId="12122A3E" w14:textId="0E33641C" w:rsidR="003D6E10" w:rsidRDefault="003D6E1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4004 BC on 22</w:t>
      </w:r>
      <w:r w:rsidRPr="003D6E10">
        <w:rPr>
          <w:rFonts w:ascii="Gill Sans MT" w:hAnsi="Gill Sans MT"/>
          <w:color w:val="000000" w:themeColor="text1"/>
          <w:vertAlign w:val="superscript"/>
        </w:rPr>
        <w:t>nd</w:t>
      </w:r>
      <w:r>
        <w:rPr>
          <w:rFonts w:ascii="Gill Sans MT" w:hAnsi="Gill Sans MT"/>
          <w:color w:val="000000" w:themeColor="text1"/>
        </w:rPr>
        <w:t xml:space="preserve"> October, at about 6pm – that’s what he said!</w:t>
      </w:r>
    </w:p>
    <w:p w14:paraId="24915132" w14:textId="5080F079" w:rsidR="003D6E10" w:rsidRDefault="003D6E1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His tomb is next to that of Professor Stephen Hawking – who </w:t>
      </w:r>
      <w:r w:rsidR="003B3831">
        <w:rPr>
          <w:rFonts w:ascii="Gill Sans MT" w:hAnsi="Gill Sans MT"/>
          <w:color w:val="000000" w:themeColor="text1"/>
        </w:rPr>
        <w:t xml:space="preserve">had a somewhat different view - </w:t>
      </w:r>
      <w:r>
        <w:rPr>
          <w:rFonts w:ascii="Gill Sans MT" w:hAnsi="Gill Sans MT"/>
          <w:color w:val="000000" w:themeColor="text1"/>
        </w:rPr>
        <w:t>suggest</w:t>
      </w:r>
      <w:r w:rsidR="003B3831">
        <w:rPr>
          <w:rFonts w:ascii="Gill Sans MT" w:hAnsi="Gill Sans MT"/>
          <w:color w:val="000000" w:themeColor="text1"/>
        </w:rPr>
        <w:t>ing</w:t>
      </w:r>
      <w:r>
        <w:rPr>
          <w:rFonts w:ascii="Gill Sans MT" w:hAnsi="Gill Sans MT"/>
          <w:color w:val="000000" w:themeColor="text1"/>
        </w:rPr>
        <w:t xml:space="preserve"> the ‘big bang’ theory of universal origin</w:t>
      </w:r>
      <w:r w:rsidR="00745B57">
        <w:rPr>
          <w:rFonts w:ascii="Gill Sans MT" w:hAnsi="Gill Sans MT"/>
          <w:color w:val="000000" w:themeColor="text1"/>
        </w:rPr>
        <w:t>, saying that the universe is approximately 13.79 billion years old!</w:t>
      </w:r>
    </w:p>
    <w:p w14:paraId="469BEDB7" w14:textId="77777777" w:rsidR="00745B57" w:rsidRDefault="00745B57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534BE5CD" w14:textId="13C9D867" w:rsidR="003D6E10" w:rsidRDefault="003D6E1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Both Gladstone and Disraeli – </w:t>
      </w:r>
      <w:r w:rsidR="00745B57">
        <w:rPr>
          <w:rFonts w:ascii="Gill Sans MT" w:hAnsi="Gill Sans MT"/>
          <w:color w:val="000000" w:themeColor="text1"/>
        </w:rPr>
        <w:t xml:space="preserve">Victorian Prime ministers - </w:t>
      </w:r>
      <w:r>
        <w:rPr>
          <w:rFonts w:ascii="Gill Sans MT" w:hAnsi="Gill Sans MT"/>
          <w:color w:val="000000" w:themeColor="text1"/>
        </w:rPr>
        <w:t>who hated each other in life – are there side by side in death.</w:t>
      </w:r>
    </w:p>
    <w:p w14:paraId="56A57D87" w14:textId="77777777" w:rsidR="00745B57" w:rsidRDefault="00745B57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CFD47F5" w14:textId="7E203B84" w:rsidR="003D6E10" w:rsidRDefault="00D936B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 tomb of Queen Mary Tudor – sits underneath that of </w:t>
      </w:r>
      <w:r w:rsidR="00745B57">
        <w:rPr>
          <w:rFonts w:ascii="Gill Sans MT" w:hAnsi="Gill Sans MT"/>
          <w:color w:val="000000" w:themeColor="text1"/>
        </w:rPr>
        <w:t xml:space="preserve">her sister </w:t>
      </w:r>
      <w:r>
        <w:rPr>
          <w:rFonts w:ascii="Gill Sans MT" w:hAnsi="Gill Sans MT"/>
          <w:color w:val="000000" w:themeColor="text1"/>
        </w:rPr>
        <w:t>Queen Elizabeth 1</w:t>
      </w:r>
      <w:r w:rsidRPr="00D936B8">
        <w:rPr>
          <w:rFonts w:ascii="Gill Sans MT" w:hAnsi="Gill Sans MT"/>
          <w:color w:val="000000" w:themeColor="text1"/>
          <w:vertAlign w:val="superscript"/>
        </w:rPr>
        <w:t>st</w:t>
      </w:r>
      <w:r>
        <w:rPr>
          <w:rFonts w:ascii="Gill Sans MT" w:hAnsi="Gill Sans MT"/>
          <w:color w:val="000000" w:themeColor="text1"/>
        </w:rPr>
        <w:t xml:space="preserve"> – who of course </w:t>
      </w:r>
      <w:r w:rsidR="00745B57">
        <w:rPr>
          <w:rFonts w:ascii="Gill Sans MT" w:hAnsi="Gill Sans MT"/>
          <w:color w:val="000000" w:themeColor="text1"/>
        </w:rPr>
        <w:t>in</w:t>
      </w:r>
      <w:r>
        <w:rPr>
          <w:rFonts w:ascii="Gill Sans MT" w:hAnsi="Gill Sans MT"/>
          <w:color w:val="000000" w:themeColor="text1"/>
        </w:rPr>
        <w:t xml:space="preserve"> life was often terrified that her older sister Mary was going to execute her.</w:t>
      </w:r>
    </w:p>
    <w:p w14:paraId="3F2FA5C1" w14:textId="09B0CA2B" w:rsidR="00D936B8" w:rsidRDefault="00D936B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And in similar fashion – these two are just near the tomb of Mary Queen of Scots – who was executed on Elizbeth’s orders!</w:t>
      </w:r>
    </w:p>
    <w:p w14:paraId="2176249B" w14:textId="77777777" w:rsidR="00D936B8" w:rsidRDefault="00D936B8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B1A7B63" w14:textId="056B3376" w:rsidR="00D936B8" w:rsidRDefault="00D936B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It’s a lovely, perhaps even humorous – </w:t>
      </w:r>
      <w:r w:rsidR="00745B57">
        <w:rPr>
          <w:rFonts w:ascii="Gill Sans MT" w:hAnsi="Gill Sans MT"/>
          <w:color w:val="000000" w:themeColor="text1"/>
        </w:rPr>
        <w:t xml:space="preserve">way of reminding us that we are part of a </w:t>
      </w:r>
      <w:r w:rsidR="00940DD1">
        <w:rPr>
          <w:rFonts w:ascii="Gill Sans MT" w:hAnsi="Gill Sans MT"/>
          <w:color w:val="000000" w:themeColor="text1"/>
        </w:rPr>
        <w:t>greater</w:t>
      </w:r>
      <w:r w:rsidR="00745B57">
        <w:rPr>
          <w:rFonts w:ascii="Gill Sans MT" w:hAnsi="Gill Sans MT"/>
          <w:color w:val="000000" w:themeColor="text1"/>
        </w:rPr>
        <w:t xml:space="preserve"> story</w:t>
      </w:r>
      <w:r w:rsidR="0087210E">
        <w:rPr>
          <w:rFonts w:ascii="Gill Sans MT" w:hAnsi="Gill Sans MT"/>
          <w:color w:val="000000" w:themeColor="text1"/>
        </w:rPr>
        <w:t>.</w:t>
      </w:r>
    </w:p>
    <w:p w14:paraId="2232AA77" w14:textId="77777777" w:rsidR="00235ADB" w:rsidRDefault="00235ADB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555675D9" w14:textId="0B7EBA39" w:rsidR="00940DD1" w:rsidRDefault="00940DD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I guess that’s one of the advantages of being Dean of a place like Westminster Abbey – you get the bigger picture so often!</w:t>
      </w:r>
    </w:p>
    <w:p w14:paraId="2FEAB1A2" w14:textId="68933CE2" w:rsidR="00745B57" w:rsidRDefault="00940DD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But it’s a story w</w:t>
      </w:r>
      <w:r w:rsidR="00745B57">
        <w:rPr>
          <w:rFonts w:ascii="Gill Sans MT" w:hAnsi="Gill Sans MT"/>
          <w:color w:val="000000" w:themeColor="text1"/>
        </w:rPr>
        <w:t xml:space="preserve">hich </w:t>
      </w:r>
      <w:r>
        <w:rPr>
          <w:rFonts w:ascii="Gill Sans MT" w:hAnsi="Gill Sans MT"/>
          <w:color w:val="000000" w:themeColor="text1"/>
        </w:rPr>
        <w:t>has</w:t>
      </w:r>
      <w:r w:rsidR="00745B57">
        <w:rPr>
          <w:rFonts w:ascii="Gill Sans MT" w:hAnsi="Gill Sans MT"/>
          <w:color w:val="000000" w:themeColor="text1"/>
        </w:rPr>
        <w:t xml:space="preserve"> different foundation</w:t>
      </w:r>
      <w:r>
        <w:rPr>
          <w:rFonts w:ascii="Gill Sans MT" w:hAnsi="Gill Sans MT"/>
          <w:color w:val="000000" w:themeColor="text1"/>
        </w:rPr>
        <w:t>s and content</w:t>
      </w:r>
      <w:r w:rsidR="00745B57">
        <w:rPr>
          <w:rFonts w:ascii="Gill Sans MT" w:hAnsi="Gill Sans MT"/>
          <w:color w:val="000000" w:themeColor="text1"/>
        </w:rPr>
        <w:t xml:space="preserve"> than the seeming superficiality of the world </w:t>
      </w:r>
      <w:r w:rsidR="0087210E">
        <w:rPr>
          <w:rFonts w:ascii="Gill Sans MT" w:hAnsi="Gill Sans MT"/>
          <w:color w:val="000000" w:themeColor="text1"/>
        </w:rPr>
        <w:t xml:space="preserve">- </w:t>
      </w:r>
      <w:r w:rsidR="00745B57">
        <w:rPr>
          <w:rFonts w:ascii="Gill Sans MT" w:hAnsi="Gill Sans MT"/>
          <w:color w:val="000000" w:themeColor="text1"/>
        </w:rPr>
        <w:t>in day to day life.</w:t>
      </w:r>
    </w:p>
    <w:p w14:paraId="2C397341" w14:textId="5CFA3C96" w:rsidR="00745B57" w:rsidRDefault="00745B57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A story grounded in the hope </w:t>
      </w:r>
      <w:r w:rsidR="00A53762">
        <w:rPr>
          <w:rFonts w:ascii="Gill Sans MT" w:hAnsi="Gill Sans MT"/>
          <w:color w:val="000000" w:themeColor="text1"/>
        </w:rPr>
        <w:t xml:space="preserve">- </w:t>
      </w:r>
      <w:r>
        <w:rPr>
          <w:rFonts w:ascii="Gill Sans MT" w:hAnsi="Gill Sans MT"/>
          <w:color w:val="000000" w:themeColor="text1"/>
        </w:rPr>
        <w:t>that God is constant and loving.</w:t>
      </w:r>
    </w:p>
    <w:p w14:paraId="31868224" w14:textId="2E2A7D7E" w:rsidR="0080442C" w:rsidRDefault="0080442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And that we are known by God.</w:t>
      </w:r>
    </w:p>
    <w:p w14:paraId="7DF6C9C2" w14:textId="77777777" w:rsidR="00235ADB" w:rsidRDefault="00235ADB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07B71EE4" w14:textId="4EA84661" w:rsidR="0080442C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 Canaanite women in the Gospel reading is acting on </w:t>
      </w:r>
      <w:r w:rsidR="00F70362">
        <w:rPr>
          <w:rFonts w:ascii="Gill Sans MT" w:hAnsi="Gill Sans MT"/>
          <w:color w:val="000000" w:themeColor="text1"/>
        </w:rPr>
        <w:t>that sort of</w:t>
      </w:r>
      <w:r>
        <w:rPr>
          <w:rFonts w:ascii="Gill Sans MT" w:hAnsi="Gill Sans MT"/>
          <w:color w:val="000000" w:themeColor="text1"/>
        </w:rPr>
        <w:t xml:space="preserve"> assumption. That there is more here than meets the eye.</w:t>
      </w:r>
    </w:p>
    <w:p w14:paraId="3DE90DC6" w14:textId="3E41FC7F" w:rsidR="00F70362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That she too can be known by God – and that in that - there is hope for her daughter who is tormented by a demon.</w:t>
      </w:r>
    </w:p>
    <w:p w14:paraId="48ECFB2B" w14:textId="77777777" w:rsidR="00F70362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6684372" w14:textId="3B461A38" w:rsidR="00293019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S</w:t>
      </w:r>
      <w:r w:rsidR="00293019">
        <w:rPr>
          <w:rFonts w:ascii="Gill Sans MT" w:hAnsi="Gill Sans MT"/>
          <w:color w:val="000000" w:themeColor="text1"/>
        </w:rPr>
        <w:t xml:space="preserve">he has hope in God </w:t>
      </w:r>
      <w:r>
        <w:rPr>
          <w:rFonts w:ascii="Gill Sans MT" w:hAnsi="Gill Sans MT"/>
          <w:color w:val="000000" w:themeColor="text1"/>
        </w:rPr>
        <w:t>before she fully understands</w:t>
      </w:r>
      <w:r w:rsidR="00293019">
        <w:rPr>
          <w:rFonts w:ascii="Gill Sans MT" w:hAnsi="Gill Sans MT"/>
          <w:color w:val="000000" w:themeColor="text1"/>
        </w:rPr>
        <w:t xml:space="preserve"> – and that therefore she is for all of us who are in that same situation.</w:t>
      </w:r>
    </w:p>
    <w:p w14:paraId="7FACB6A5" w14:textId="77777777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1A0E8FC7" w14:textId="4030D088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Because </w:t>
      </w:r>
      <w:r w:rsidR="00235ADB">
        <w:rPr>
          <w:rFonts w:ascii="Gill Sans MT" w:hAnsi="Gill Sans MT"/>
          <w:color w:val="000000" w:themeColor="text1"/>
        </w:rPr>
        <w:t>let’s</w:t>
      </w:r>
      <w:r>
        <w:rPr>
          <w:rFonts w:ascii="Gill Sans MT" w:hAnsi="Gill Sans MT"/>
          <w:color w:val="000000" w:themeColor="text1"/>
        </w:rPr>
        <w:t xml:space="preserve"> face it – at the outset it doesn’t look good for her does it.</w:t>
      </w:r>
    </w:p>
    <w:p w14:paraId="750409EE" w14:textId="75145D69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In the </w:t>
      </w:r>
      <w:r w:rsidR="004D2E2B">
        <w:rPr>
          <w:rFonts w:ascii="Gill Sans MT" w:hAnsi="Gill Sans MT"/>
          <w:color w:val="000000" w:themeColor="text1"/>
        </w:rPr>
        <w:t>time</w:t>
      </w:r>
      <w:r>
        <w:rPr>
          <w:rFonts w:ascii="Gill Sans MT" w:hAnsi="Gill Sans MT"/>
          <w:color w:val="000000" w:themeColor="text1"/>
        </w:rPr>
        <w:t xml:space="preserve"> in which she </w:t>
      </w:r>
      <w:r w:rsidR="00235ADB">
        <w:rPr>
          <w:rFonts w:ascii="Gill Sans MT" w:hAnsi="Gill Sans MT"/>
          <w:color w:val="000000" w:themeColor="text1"/>
        </w:rPr>
        <w:t>lived</w:t>
      </w:r>
      <w:r>
        <w:rPr>
          <w:rFonts w:ascii="Gill Sans MT" w:hAnsi="Gill Sans MT"/>
          <w:color w:val="000000" w:themeColor="text1"/>
        </w:rPr>
        <w:t xml:space="preserve"> things were stacked against her – as a women amidst </w:t>
      </w:r>
      <w:r w:rsidR="009E47A1">
        <w:rPr>
          <w:rFonts w:ascii="Gill Sans MT" w:hAnsi="Gill Sans MT"/>
          <w:color w:val="000000" w:themeColor="text1"/>
        </w:rPr>
        <w:t>a patriarchal society</w:t>
      </w:r>
      <w:r>
        <w:rPr>
          <w:rFonts w:ascii="Gill Sans MT" w:hAnsi="Gill Sans MT"/>
          <w:color w:val="000000" w:themeColor="text1"/>
        </w:rPr>
        <w:t xml:space="preserve">, as a Gentile </w:t>
      </w:r>
      <w:r w:rsidR="004D2E2B">
        <w:rPr>
          <w:rFonts w:ascii="Gill Sans MT" w:hAnsi="Gill Sans MT"/>
          <w:color w:val="000000" w:themeColor="text1"/>
        </w:rPr>
        <w:t xml:space="preserve">foreigner </w:t>
      </w:r>
      <w:r>
        <w:rPr>
          <w:rFonts w:ascii="Gill Sans MT" w:hAnsi="Gill Sans MT"/>
          <w:color w:val="000000" w:themeColor="text1"/>
        </w:rPr>
        <w:t>approaching a Jewish rabbi, and simply as a stranger, unknown to Jesus and the group of disciples.</w:t>
      </w:r>
    </w:p>
    <w:p w14:paraId="7BA664B1" w14:textId="77777777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5D3AADBF" w14:textId="457098C1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Indeed, initially Jesus does not answer her – and the disciples urge him to send her away!</w:t>
      </w:r>
    </w:p>
    <w:p w14:paraId="4EDCC1B3" w14:textId="5A1588A4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But she is not easily discouraged – she takes the silence as a moment to press her case </w:t>
      </w:r>
      <w:r w:rsidR="004D2E2B">
        <w:rPr>
          <w:rFonts w:ascii="Gill Sans MT" w:hAnsi="Gill Sans MT"/>
          <w:color w:val="000000" w:themeColor="text1"/>
        </w:rPr>
        <w:t>further, i</w:t>
      </w:r>
      <w:r>
        <w:rPr>
          <w:rFonts w:ascii="Gill Sans MT" w:hAnsi="Gill Sans MT"/>
          <w:color w:val="000000" w:themeColor="text1"/>
        </w:rPr>
        <w:t>n fact.</w:t>
      </w:r>
    </w:p>
    <w:p w14:paraId="71CA98F5" w14:textId="77777777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318952B" w14:textId="5B720897" w:rsidR="00293019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The second time she speaks – there are no titles like ‘son of David’  - just her plea ‘Lord, help me!’</w:t>
      </w:r>
    </w:p>
    <w:p w14:paraId="314644F0" w14:textId="1EB55F49" w:rsidR="00F70362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The plea at the heart of the prayers that any of might make on occasion.</w:t>
      </w:r>
    </w:p>
    <w:p w14:paraId="3A2C483E" w14:textId="77777777" w:rsidR="00F70362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F1D17F8" w14:textId="0507A6BF" w:rsidR="00F70362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Then there is that exchange about ‘not throwing bread to the dogs’ and ‘dogs eating the crumbs from the master’s table’</w:t>
      </w:r>
    </w:p>
    <w:p w14:paraId="68C5BE1D" w14:textId="6E2C90D2" w:rsidR="00F70362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Which to us sounds really rude to begin with</w:t>
      </w:r>
      <w:r w:rsidR="009E47A1">
        <w:rPr>
          <w:rFonts w:ascii="Gill Sans MT" w:hAnsi="Gill Sans MT"/>
          <w:color w:val="000000" w:themeColor="text1"/>
        </w:rPr>
        <w:t>.</w:t>
      </w:r>
    </w:p>
    <w:p w14:paraId="466A101B" w14:textId="6ED10CCD" w:rsidR="00F70362" w:rsidRDefault="00F7036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But </w:t>
      </w:r>
      <w:r w:rsidR="009E47A1">
        <w:rPr>
          <w:rFonts w:ascii="Gill Sans MT" w:hAnsi="Gill Sans MT"/>
          <w:color w:val="000000" w:themeColor="text1"/>
        </w:rPr>
        <w:t>the women do</w:t>
      </w:r>
      <w:r w:rsidR="00041B0E">
        <w:rPr>
          <w:rFonts w:ascii="Gill Sans MT" w:hAnsi="Gill Sans MT"/>
          <w:color w:val="000000" w:themeColor="text1"/>
        </w:rPr>
        <w:t>esn’t</w:t>
      </w:r>
      <w:r w:rsidR="009E47A1">
        <w:rPr>
          <w:rFonts w:ascii="Gill Sans MT" w:hAnsi="Gill Sans MT"/>
          <w:color w:val="000000" w:themeColor="text1"/>
        </w:rPr>
        <w:t xml:space="preserve"> remonstrate with Jesus does she. She doesn’t assert her rights or call him out </w:t>
      </w:r>
      <w:r w:rsidR="00887EAA">
        <w:rPr>
          <w:rFonts w:ascii="Gill Sans MT" w:hAnsi="Gill Sans MT"/>
          <w:color w:val="000000" w:themeColor="text1"/>
        </w:rPr>
        <w:t xml:space="preserve">or take offense </w:t>
      </w:r>
      <w:r w:rsidR="009E47A1">
        <w:rPr>
          <w:rFonts w:ascii="Gill Sans MT" w:hAnsi="Gill Sans MT"/>
          <w:color w:val="000000" w:themeColor="text1"/>
        </w:rPr>
        <w:t>– a rather modern attitude in many ways.</w:t>
      </w:r>
    </w:p>
    <w:p w14:paraId="32AB4339" w14:textId="2B7F435D" w:rsidR="009E47A1" w:rsidRDefault="009E47A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She just asks for what she knows Jesus can do for her and her daughter.</w:t>
      </w:r>
    </w:p>
    <w:p w14:paraId="6300ABC4" w14:textId="5C59BF15" w:rsidR="00041B0E" w:rsidRDefault="00041B0E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She </w:t>
      </w:r>
      <w:r w:rsidR="00887EAA">
        <w:rPr>
          <w:rFonts w:ascii="Gill Sans MT" w:hAnsi="Gill Sans MT"/>
          <w:color w:val="000000" w:themeColor="text1"/>
        </w:rPr>
        <w:t>persists in her</w:t>
      </w:r>
      <w:r>
        <w:rPr>
          <w:rFonts w:ascii="Gill Sans MT" w:hAnsi="Gill Sans MT"/>
          <w:color w:val="000000" w:themeColor="text1"/>
        </w:rPr>
        <w:t xml:space="preserve"> </w:t>
      </w:r>
      <w:r w:rsidR="00887EAA">
        <w:rPr>
          <w:rFonts w:ascii="Gill Sans MT" w:hAnsi="Gill Sans MT"/>
          <w:color w:val="000000" w:themeColor="text1"/>
        </w:rPr>
        <w:t xml:space="preserve">faith </w:t>
      </w:r>
      <w:r>
        <w:rPr>
          <w:rFonts w:ascii="Gill Sans MT" w:hAnsi="Gill Sans MT"/>
          <w:color w:val="000000" w:themeColor="text1"/>
        </w:rPr>
        <w:t>in God’s presence.</w:t>
      </w:r>
    </w:p>
    <w:p w14:paraId="5D725C83" w14:textId="77777777" w:rsidR="009E47A1" w:rsidRDefault="009E47A1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3A242A26" w14:textId="10A5744D" w:rsidR="009E47A1" w:rsidRDefault="009E47A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And as a result – the boundary is crossed – the Gentile, woman and stranger – experiences the action of grace, the love of God.</w:t>
      </w:r>
    </w:p>
    <w:p w14:paraId="25CF90A1" w14:textId="0C45DE2A" w:rsidR="00041B0E" w:rsidRDefault="00041B0E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Healing takes place.</w:t>
      </w:r>
    </w:p>
    <w:p w14:paraId="7EAFE7E2" w14:textId="1E780E12" w:rsidR="00887EAA" w:rsidRDefault="00887EAA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And the ‘life that really is life’ is present and seen.</w:t>
      </w:r>
    </w:p>
    <w:p w14:paraId="1F982E89" w14:textId="77777777" w:rsidR="00041B0E" w:rsidRDefault="00041B0E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628D2AD4" w14:textId="77777777" w:rsidR="00041B0E" w:rsidRDefault="00041B0E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5BB6D048" w14:textId="2E8433B8" w:rsidR="000C4E87" w:rsidRDefault="000C4E87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It’s a Gospel account of the deeper story we are all a part of</w:t>
      </w:r>
    </w:p>
    <w:p w14:paraId="25DB4C0A" w14:textId="7703689E" w:rsidR="000C4E87" w:rsidRDefault="000C4E87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No one is ‘too far gone’, no one is ‘outside’ the possibility of the kingdom of God breaking in.</w:t>
      </w:r>
    </w:p>
    <w:p w14:paraId="0B3E562E" w14:textId="77777777" w:rsidR="00293019" w:rsidRDefault="00293019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189BE760" w14:textId="4603A3CF" w:rsidR="003A1228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This is what we set against the world in which we l</w:t>
      </w:r>
      <w:r w:rsidR="00235ADB">
        <w:rPr>
          <w:rFonts w:ascii="Gill Sans MT" w:hAnsi="Gill Sans MT"/>
          <w:color w:val="000000" w:themeColor="text1"/>
        </w:rPr>
        <w:t>i</w:t>
      </w:r>
      <w:r>
        <w:rPr>
          <w:rFonts w:ascii="Gill Sans MT" w:hAnsi="Gill Sans MT"/>
          <w:color w:val="000000" w:themeColor="text1"/>
        </w:rPr>
        <w:t>ve</w:t>
      </w:r>
    </w:p>
    <w:p w14:paraId="6232E8FC" w14:textId="18B554B1" w:rsidR="00184FCC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And the situations of conflict and hurt that we witness</w:t>
      </w:r>
    </w:p>
    <w:p w14:paraId="157E1CD3" w14:textId="3C0D99E2" w:rsidR="00184FCC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Either on the grand scale when we talk about international politics </w:t>
      </w:r>
    </w:p>
    <w:p w14:paraId="0D1CE123" w14:textId="54071671" w:rsidR="00184FCC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lastRenderedPageBreak/>
        <w:t>Or within our chaplaincy communities as – let’s face it – we sometimes fall out with each other</w:t>
      </w:r>
    </w:p>
    <w:p w14:paraId="242A2B81" w14:textId="4E341CC1" w:rsidR="00184FCC" w:rsidRDefault="00184FCC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Or if it is just about the </w:t>
      </w:r>
      <w:r w:rsidR="0087210E">
        <w:rPr>
          <w:rFonts w:ascii="Gill Sans MT" w:hAnsi="Gill Sans MT"/>
          <w:color w:val="000000" w:themeColor="text1"/>
        </w:rPr>
        <w:t>sorts of struggles we know as individuals at times.</w:t>
      </w:r>
    </w:p>
    <w:p w14:paraId="72515909" w14:textId="77777777" w:rsidR="001F082D" w:rsidRDefault="001F082D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575E86E" w14:textId="2E7B8538" w:rsidR="001F082D" w:rsidRDefault="001F082D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In all of these things we remain part of that </w:t>
      </w:r>
      <w:r w:rsidR="0087210E">
        <w:rPr>
          <w:rFonts w:ascii="Gill Sans MT" w:hAnsi="Gill Sans MT"/>
          <w:color w:val="000000" w:themeColor="text1"/>
        </w:rPr>
        <w:t>bigger</w:t>
      </w:r>
      <w:r>
        <w:rPr>
          <w:rFonts w:ascii="Gill Sans MT" w:hAnsi="Gill Sans MT"/>
          <w:color w:val="000000" w:themeColor="text1"/>
        </w:rPr>
        <w:t>, deeper narrative – that God holds us in</w:t>
      </w:r>
      <w:r w:rsidR="004D2E2B">
        <w:rPr>
          <w:rFonts w:ascii="Gill Sans MT" w:hAnsi="Gill Sans MT"/>
          <w:color w:val="000000" w:themeColor="text1"/>
        </w:rPr>
        <w:t>.</w:t>
      </w:r>
    </w:p>
    <w:p w14:paraId="6F54A9A1" w14:textId="5F9B79B3" w:rsidR="001F082D" w:rsidRDefault="001F082D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That we are called to.</w:t>
      </w:r>
    </w:p>
    <w:p w14:paraId="1AC56299" w14:textId="17590086" w:rsidR="00977D50" w:rsidRDefault="00977D5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That therefore dictates our action</w:t>
      </w:r>
    </w:p>
    <w:p w14:paraId="7FAE4EFA" w14:textId="77777777" w:rsidR="001F082D" w:rsidRDefault="001F082D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1A5BDE11" w14:textId="7353293F" w:rsidR="001F082D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Think of the example of a chaplaincy within our own diocese – Christ Church in Kiev.</w:t>
      </w:r>
    </w:p>
    <w:p w14:paraId="4C434812" w14:textId="1DD283A6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You’d think that there – with all of the regular missile attacks, the constant national uncertainty, loss of power in the cold, loss of living space and loss of loved ones – that all of this might mean a closed chaplaincy and a lack of hope.</w:t>
      </w:r>
    </w:p>
    <w:p w14:paraId="23956FDC" w14:textId="77777777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59FFB6D3" w14:textId="60C2A94B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But the opposite seems true.</w:t>
      </w:r>
    </w:p>
    <w:p w14:paraId="5137373A" w14:textId="30029573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I was talking to my archdeacon colleague Leslie </w:t>
      </w:r>
      <w:r w:rsidR="00217D2A">
        <w:rPr>
          <w:rFonts w:ascii="Gill Sans MT" w:hAnsi="Gill Sans MT"/>
          <w:color w:val="000000" w:themeColor="text1"/>
        </w:rPr>
        <w:t>Nathaniel</w:t>
      </w:r>
      <w:r>
        <w:rPr>
          <w:rFonts w:ascii="Gill Sans MT" w:hAnsi="Gill Sans MT"/>
          <w:color w:val="000000" w:themeColor="text1"/>
        </w:rPr>
        <w:t xml:space="preserve"> about the chaplaincy just a few days ago.</w:t>
      </w:r>
    </w:p>
    <w:p w14:paraId="330E1DCB" w14:textId="13A954A2" w:rsidR="00217D2A" w:rsidRDefault="00217D2A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He’s Archdeacon of the Esat</w:t>
      </w:r>
    </w:p>
    <w:p w14:paraId="14FCEC7D" w14:textId="345F339E" w:rsidR="004256C3" w:rsidRDefault="008E0F0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At Christ Church - c</w:t>
      </w:r>
      <w:r w:rsidR="004256C3">
        <w:rPr>
          <w:rFonts w:ascii="Gill Sans MT" w:hAnsi="Gill Sans MT"/>
          <w:color w:val="000000" w:themeColor="text1"/>
        </w:rPr>
        <w:t>ongregational numbers are up.</w:t>
      </w:r>
    </w:p>
    <w:p w14:paraId="26578029" w14:textId="30B325DF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All of the major feast days are being celebrated</w:t>
      </w:r>
    </w:p>
    <w:p w14:paraId="21BF1CFF" w14:textId="03766F13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While they do not have their own priest, clergy from neighbouring countries are there regularly twice a month to provide the eucharist and pastoral care</w:t>
      </w:r>
      <w:r w:rsidR="004D2E2B">
        <w:rPr>
          <w:rFonts w:ascii="Gill Sans MT" w:hAnsi="Gill Sans MT"/>
          <w:color w:val="000000" w:themeColor="text1"/>
        </w:rPr>
        <w:t xml:space="preserve"> – travelling often dangerous journeys to do so.</w:t>
      </w:r>
    </w:p>
    <w:p w14:paraId="41DF02CB" w14:textId="718FEDB0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 community there provides </w:t>
      </w:r>
      <w:r w:rsidR="00217D2A">
        <w:rPr>
          <w:rFonts w:ascii="Gill Sans MT" w:hAnsi="Gill Sans MT"/>
          <w:color w:val="000000" w:themeColor="text1"/>
        </w:rPr>
        <w:t xml:space="preserve">pastoral </w:t>
      </w:r>
      <w:r>
        <w:rPr>
          <w:rFonts w:ascii="Gill Sans MT" w:hAnsi="Gill Sans MT"/>
          <w:color w:val="000000" w:themeColor="text1"/>
        </w:rPr>
        <w:t>support to other</w:t>
      </w:r>
      <w:r w:rsidR="004D2E2B">
        <w:rPr>
          <w:rFonts w:ascii="Gill Sans MT" w:hAnsi="Gill Sans MT"/>
          <w:color w:val="000000" w:themeColor="text1"/>
        </w:rPr>
        <w:t>s</w:t>
      </w:r>
      <w:r>
        <w:rPr>
          <w:rFonts w:ascii="Gill Sans MT" w:hAnsi="Gill Sans MT"/>
          <w:color w:val="000000" w:themeColor="text1"/>
        </w:rPr>
        <w:t xml:space="preserve"> in Kiev.</w:t>
      </w:r>
    </w:p>
    <w:p w14:paraId="56D996B2" w14:textId="23FC525D" w:rsidR="008E0F08" w:rsidRDefault="008E0F08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Lay people – congregation members - are keeping the chaplaincy going during challenging times.</w:t>
      </w:r>
    </w:p>
    <w:p w14:paraId="5ECE69B8" w14:textId="7C383583" w:rsidR="00977D50" w:rsidRDefault="00977D5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It is in fact thriving.</w:t>
      </w:r>
    </w:p>
    <w:p w14:paraId="11A92785" w14:textId="77777777" w:rsidR="004256C3" w:rsidRDefault="004256C3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26FF13FD" w14:textId="24291802" w:rsidR="004256C3" w:rsidRDefault="00EF5E35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Confident faith, Gospel action</w:t>
      </w:r>
    </w:p>
    <w:p w14:paraId="02251968" w14:textId="02883427" w:rsidR="00EF5E35" w:rsidRDefault="00EF5E35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Based on a living Christian hope.</w:t>
      </w:r>
    </w:p>
    <w:p w14:paraId="08298682" w14:textId="538B3D91" w:rsidR="00EF5E35" w:rsidRDefault="00EE0610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Being a part of the bigger story.</w:t>
      </w:r>
    </w:p>
    <w:p w14:paraId="142F3AF1" w14:textId="77777777" w:rsidR="00EE0610" w:rsidRDefault="00EE0610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43782152" w14:textId="58C4C93C" w:rsidR="008A5212" w:rsidRDefault="008A521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 are beginning our own Archdeaconry Synod</w:t>
      </w:r>
    </w:p>
    <w:p w14:paraId="1C3047E3" w14:textId="60D9F11B" w:rsidR="00FC6801" w:rsidRDefault="00FC6801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 gather to think about our life together – we bring the diverse experience of being Christian – in the Anglican way – in the places in which we live.</w:t>
      </w:r>
    </w:p>
    <w:p w14:paraId="03F4EF11" w14:textId="77777777" w:rsidR="00FC6801" w:rsidRDefault="00FC6801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7C9BEB2F" w14:textId="049A5753" w:rsidR="008A528C" w:rsidRDefault="008A5212" w:rsidP="00672E1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Let our prayer be one of holding fast to the </w:t>
      </w:r>
      <w:r w:rsidR="00D33C4B">
        <w:rPr>
          <w:rFonts w:ascii="Gill Sans MT" w:hAnsi="Gill Sans MT"/>
          <w:color w:val="000000" w:themeColor="text1"/>
        </w:rPr>
        <w:t xml:space="preserve">hope that God </w:t>
      </w:r>
      <w:r w:rsidR="004D2E2B">
        <w:rPr>
          <w:rFonts w:ascii="Gill Sans MT" w:hAnsi="Gill Sans MT"/>
          <w:color w:val="000000" w:themeColor="text1"/>
        </w:rPr>
        <w:t xml:space="preserve">- </w:t>
      </w:r>
      <w:r w:rsidR="00D33C4B">
        <w:rPr>
          <w:rFonts w:ascii="Gill Sans MT" w:hAnsi="Gill Sans MT"/>
          <w:color w:val="000000" w:themeColor="text1"/>
        </w:rPr>
        <w:t>in the life of Jesus and through the presence of his Spirit – sets before us.</w:t>
      </w:r>
    </w:p>
    <w:p w14:paraId="646819B1" w14:textId="77777777" w:rsidR="00D33C4B" w:rsidRDefault="00D33C4B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6B1F650B" w14:textId="77777777" w:rsidR="00D33C4B" w:rsidRPr="00A41230" w:rsidRDefault="00D33C4B" w:rsidP="00D33C4B">
      <w:pPr>
        <w:spacing w:line="276" w:lineRule="auto"/>
        <w:rPr>
          <w:rFonts w:ascii="Gill Sans MT" w:hAnsi="Gill Sans MT" w:cs="Segoe UI"/>
          <w:i/>
          <w:iCs/>
          <w:color w:val="000000"/>
          <w:shd w:val="clear" w:color="auto" w:fill="FFFFFF"/>
        </w:rPr>
      </w:pPr>
      <w:r w:rsidRPr="00A41230">
        <w:rPr>
          <w:rFonts w:ascii="Gill Sans MT" w:hAnsi="Gill Sans MT" w:cs="Segoe UI"/>
          <w:b/>
          <w:bCs/>
          <w:i/>
          <w:iCs/>
          <w:color w:val="000000"/>
          <w:shd w:val="clear" w:color="auto" w:fill="FFFFFF"/>
          <w:vertAlign w:val="superscript"/>
        </w:rPr>
        <w:t>“4 </w:t>
      </w:r>
      <w:r w:rsidRPr="00A41230">
        <w:rPr>
          <w:rFonts w:ascii="Gill Sans MT" w:hAnsi="Gill Sans MT" w:cs="Segoe UI"/>
          <w:i/>
          <w:iCs/>
          <w:color w:val="000000"/>
          <w:shd w:val="clear" w:color="auto" w:fill="FFFFFF"/>
        </w:rPr>
        <w:t>there is one body and one Spirit, just as you were called to the one hope of your calling,”</w:t>
      </w:r>
    </w:p>
    <w:p w14:paraId="2E745806" w14:textId="77777777" w:rsidR="00D33C4B" w:rsidRPr="00A41230" w:rsidRDefault="00D33C4B" w:rsidP="00D33C4B">
      <w:pPr>
        <w:spacing w:line="276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 w:cs="Segoe UI"/>
          <w:color w:val="000000"/>
          <w:shd w:val="clear" w:color="auto" w:fill="FFFFFF"/>
        </w:rPr>
        <w:t>Ephesians 4.4</w:t>
      </w:r>
    </w:p>
    <w:p w14:paraId="2829EABF" w14:textId="77777777" w:rsidR="00D33C4B" w:rsidRDefault="00D33C4B" w:rsidP="00672E1B">
      <w:pPr>
        <w:spacing w:line="276" w:lineRule="auto"/>
        <w:rPr>
          <w:rFonts w:ascii="Gill Sans MT" w:hAnsi="Gill Sans MT"/>
          <w:color w:val="000000" w:themeColor="text1"/>
        </w:rPr>
      </w:pPr>
    </w:p>
    <w:p w14:paraId="5BBBD101" w14:textId="3F954754" w:rsidR="001F082D" w:rsidRPr="00D33C4B" w:rsidRDefault="00D33C4B" w:rsidP="00672E1B">
      <w:pPr>
        <w:spacing w:line="276" w:lineRule="auto"/>
        <w:rPr>
          <w:rFonts w:ascii="Gill Sans MT" w:hAnsi="Gill Sans MT"/>
          <w:b/>
          <w:bCs/>
          <w:color w:val="000000" w:themeColor="text1"/>
        </w:rPr>
      </w:pPr>
      <w:r w:rsidRPr="00D33C4B">
        <w:rPr>
          <w:rFonts w:ascii="Gill Sans MT" w:hAnsi="Gill Sans MT"/>
          <w:b/>
          <w:bCs/>
          <w:color w:val="000000" w:themeColor="text1"/>
        </w:rPr>
        <w:t>Amen.</w:t>
      </w:r>
    </w:p>
    <w:sectPr w:rsidR="001F082D" w:rsidRPr="00D33C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7CC8" w14:textId="77777777" w:rsidR="004A02FC" w:rsidRDefault="004A02FC" w:rsidP="006148DE">
      <w:r>
        <w:separator/>
      </w:r>
    </w:p>
  </w:endnote>
  <w:endnote w:type="continuationSeparator" w:id="0">
    <w:p w14:paraId="7889015B" w14:textId="77777777" w:rsidR="004A02FC" w:rsidRDefault="004A02FC" w:rsidP="0061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275E" w14:textId="77777777" w:rsidR="004A02FC" w:rsidRDefault="004A02FC" w:rsidP="006148DE">
      <w:r>
        <w:separator/>
      </w:r>
    </w:p>
  </w:footnote>
  <w:footnote w:type="continuationSeparator" w:id="0">
    <w:p w14:paraId="67BE49B3" w14:textId="77777777" w:rsidR="004A02FC" w:rsidRDefault="004A02FC" w:rsidP="0061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1A8D" w14:textId="419D336E" w:rsidR="006148DE" w:rsidRPr="006148DE" w:rsidRDefault="00396549">
    <w:pPr>
      <w:pStyle w:val="Header"/>
      <w:rPr>
        <w:lang w:val="en-US"/>
      </w:rPr>
    </w:pPr>
    <w:r>
      <w:rPr>
        <w:lang w:val="en-US"/>
      </w:rPr>
      <w:t>Gib Synod</w:t>
    </w:r>
    <w:r w:rsidR="006148DE" w:rsidRPr="006148DE">
      <w:rPr>
        <w:lang w:val="en-US"/>
      </w:rPr>
      <w:t xml:space="preserve"> – </w:t>
    </w:r>
    <w:r>
      <w:rPr>
        <w:lang w:val="en-US"/>
      </w:rPr>
      <w:t>27</w:t>
    </w:r>
    <w:r w:rsidRPr="00396549">
      <w:rPr>
        <w:vertAlign w:val="superscript"/>
        <w:lang w:val="en-US"/>
      </w:rPr>
      <w:t>th</w:t>
    </w:r>
    <w:r>
      <w:rPr>
        <w:lang w:val="en-US"/>
      </w:rPr>
      <w:t xml:space="preserve"> January, 2026 </w:t>
    </w:r>
    <w:r w:rsidR="006148DE" w:rsidRPr="006148DE">
      <w:rPr>
        <w:lang w:val="en-US"/>
      </w:rPr>
      <w:t xml:space="preserve">– </w:t>
    </w:r>
    <w:r>
      <w:rPr>
        <w:lang w:val="en-US"/>
      </w:rPr>
      <w:t>6pm – ‘Confident Faith, Gospel Action’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49"/>
    <w:rsid w:val="00005842"/>
    <w:rsid w:val="00017DD8"/>
    <w:rsid w:val="000406C2"/>
    <w:rsid w:val="00041B0E"/>
    <w:rsid w:val="0005587E"/>
    <w:rsid w:val="000949FA"/>
    <w:rsid w:val="000B5FD2"/>
    <w:rsid w:val="000C4E87"/>
    <w:rsid w:val="000F59A6"/>
    <w:rsid w:val="001070EE"/>
    <w:rsid w:val="00126729"/>
    <w:rsid w:val="00174107"/>
    <w:rsid w:val="00184FCC"/>
    <w:rsid w:val="001F082D"/>
    <w:rsid w:val="00216C6F"/>
    <w:rsid w:val="00217D2A"/>
    <w:rsid w:val="00235ADB"/>
    <w:rsid w:val="00293019"/>
    <w:rsid w:val="002D4B76"/>
    <w:rsid w:val="002D7FBB"/>
    <w:rsid w:val="0030566B"/>
    <w:rsid w:val="003472E7"/>
    <w:rsid w:val="00347D26"/>
    <w:rsid w:val="00396549"/>
    <w:rsid w:val="003A1228"/>
    <w:rsid w:val="003B3831"/>
    <w:rsid w:val="003B3965"/>
    <w:rsid w:val="003D6E10"/>
    <w:rsid w:val="003E00BF"/>
    <w:rsid w:val="004256C3"/>
    <w:rsid w:val="00475BC7"/>
    <w:rsid w:val="00485502"/>
    <w:rsid w:val="00490D16"/>
    <w:rsid w:val="004A02FC"/>
    <w:rsid w:val="004D2E2B"/>
    <w:rsid w:val="004F4568"/>
    <w:rsid w:val="00554DD3"/>
    <w:rsid w:val="005D36B3"/>
    <w:rsid w:val="00610609"/>
    <w:rsid w:val="006148DE"/>
    <w:rsid w:val="00666222"/>
    <w:rsid w:val="00672E1B"/>
    <w:rsid w:val="006B13A9"/>
    <w:rsid w:val="00714A50"/>
    <w:rsid w:val="00745B57"/>
    <w:rsid w:val="0080215F"/>
    <w:rsid w:val="0080442C"/>
    <w:rsid w:val="0081017C"/>
    <w:rsid w:val="008236C8"/>
    <w:rsid w:val="0087210E"/>
    <w:rsid w:val="00887EAA"/>
    <w:rsid w:val="008A5212"/>
    <w:rsid w:val="008A528C"/>
    <w:rsid w:val="008B759E"/>
    <w:rsid w:val="008D68B1"/>
    <w:rsid w:val="008E0F08"/>
    <w:rsid w:val="00940DD1"/>
    <w:rsid w:val="00977D50"/>
    <w:rsid w:val="009E47A1"/>
    <w:rsid w:val="00A41230"/>
    <w:rsid w:val="00A53762"/>
    <w:rsid w:val="00A84B10"/>
    <w:rsid w:val="00AC6A34"/>
    <w:rsid w:val="00AD171E"/>
    <w:rsid w:val="00AD462B"/>
    <w:rsid w:val="00C56BF8"/>
    <w:rsid w:val="00CE29EC"/>
    <w:rsid w:val="00CF697C"/>
    <w:rsid w:val="00D33C4B"/>
    <w:rsid w:val="00D41C1C"/>
    <w:rsid w:val="00D936B8"/>
    <w:rsid w:val="00E0135E"/>
    <w:rsid w:val="00E06432"/>
    <w:rsid w:val="00E31E1A"/>
    <w:rsid w:val="00E31FC8"/>
    <w:rsid w:val="00EE0610"/>
    <w:rsid w:val="00EE497F"/>
    <w:rsid w:val="00EF5E35"/>
    <w:rsid w:val="00F264F1"/>
    <w:rsid w:val="00F70362"/>
    <w:rsid w:val="00F751F2"/>
    <w:rsid w:val="00F778ED"/>
    <w:rsid w:val="00F82E67"/>
    <w:rsid w:val="00FC6801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31530F"/>
  <w15:chartTrackingRefBased/>
  <w15:docId w15:val="{ECDD4181-71FA-C248-8426-C97A22C7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549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8DE"/>
    <w:pPr>
      <w:tabs>
        <w:tab w:val="center" w:pos="4513"/>
        <w:tab w:val="right" w:pos="9026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148DE"/>
  </w:style>
  <w:style w:type="paragraph" w:styleId="Footer">
    <w:name w:val="footer"/>
    <w:basedOn w:val="Normal"/>
    <w:link w:val="FooterChar"/>
    <w:uiPriority w:val="99"/>
    <w:unhideWhenUsed/>
    <w:rsid w:val="006148DE"/>
    <w:pPr>
      <w:tabs>
        <w:tab w:val="center" w:pos="4513"/>
        <w:tab w:val="right" w:pos="9026"/>
      </w:tabs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1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/Library/Group%20Containers/UBF8T346G9.Office/User%20Content.localized/Templates.localized/Serm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Sermon.dotx</Template>
  <TotalTime>22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Waller</cp:lastModifiedBy>
  <cp:revision>10</cp:revision>
  <dcterms:created xsi:type="dcterms:W3CDTF">2026-01-25T15:45:00Z</dcterms:created>
  <dcterms:modified xsi:type="dcterms:W3CDTF">2026-01-25T16:07:00Z</dcterms:modified>
</cp:coreProperties>
</file>